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587295C3">
                  <wp:simplePos x="0" y="0"/>
                  <wp:positionH relativeFrom="column">
                    <wp:posOffset>-60959</wp:posOffset>
                  </wp:positionH>
                  <wp:positionV relativeFrom="paragraph">
                    <wp:posOffset>24765</wp:posOffset>
                  </wp:positionV>
                  <wp:extent cx="971550" cy="901295"/>
                  <wp:effectExtent l="0" t="0" r="0" b="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85" cy="90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6718F4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Cs w:val="24"/>
              </w:rPr>
            </w:pPr>
          </w:p>
          <w:p w14:paraId="6B41F1C7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 w:rsidRPr="006718F4">
              <w:rPr>
                <w:rFonts w:asciiTheme="minorHAnsi" w:hAnsiTheme="minorHAnsi"/>
                <w:b/>
                <w:szCs w:val="24"/>
              </w:rPr>
              <w:t>Illinois Valley Watershed Council</w:t>
            </w:r>
          </w:p>
          <w:p w14:paraId="5BE54771" w14:textId="6AFFAEC4" w:rsidR="00C36AA7" w:rsidRPr="006718F4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331 E Cottage Park Suite 1B</w:t>
            </w:r>
            <w:r w:rsidR="00C36AA7" w:rsidRPr="006718F4">
              <w:rPr>
                <w:rFonts w:asciiTheme="minorHAnsi" w:hAnsiTheme="minorHAnsi"/>
                <w:szCs w:val="24"/>
              </w:rPr>
              <w:t xml:space="preserve"> - P.O. Box 352</w:t>
            </w:r>
          </w:p>
          <w:p w14:paraId="05F2A67A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Cave Junction, OR  97523</w:t>
            </w:r>
          </w:p>
          <w:p w14:paraId="37CC93C6" w14:textId="3F2037A0" w:rsidR="006718F4" w:rsidRPr="006718F4" w:rsidRDefault="00C27815" w:rsidP="006718F4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Phone: 541-592-373</w:t>
            </w:r>
            <w:r w:rsidR="006718F4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57C71B20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Monthly Watershed Council Meeting Agenda</w:t>
      </w:r>
    </w:p>
    <w:p w14:paraId="0EB8C192" w14:textId="0E37328F" w:rsidR="0022256D" w:rsidRPr="0022256D" w:rsidRDefault="0022256D" w:rsidP="0022256D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 xml:space="preserve">Thursday, </w:t>
      </w:r>
      <w:r w:rsidR="00B336F0">
        <w:rPr>
          <w:rFonts w:ascii="Calibri Light" w:hAnsi="Calibri Light" w:cs="Calibri Light"/>
          <w:b/>
          <w:bCs/>
          <w:sz w:val="28"/>
          <w:szCs w:val="28"/>
        </w:rPr>
        <w:t>November 14</w:t>
      </w:r>
      <w:r w:rsidR="000B0338">
        <w:rPr>
          <w:rFonts w:ascii="Calibri Light" w:hAnsi="Calibri Light" w:cs="Calibri Light"/>
          <w:b/>
          <w:bCs/>
          <w:sz w:val="28"/>
          <w:szCs w:val="28"/>
        </w:rPr>
        <w:t>,</w:t>
      </w:r>
      <w:r w:rsidR="00E313EC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22256D">
        <w:rPr>
          <w:rFonts w:ascii="Calibri Light" w:hAnsi="Calibri Light" w:cs="Calibri Light"/>
          <w:b/>
          <w:bCs/>
          <w:sz w:val="28"/>
          <w:szCs w:val="28"/>
        </w:rPr>
        <w:t>2024</w:t>
      </w:r>
    </w:p>
    <w:p w14:paraId="1FA77B20" w14:textId="67B09EDF" w:rsidR="0022256D" w:rsidRPr="0022256D" w:rsidRDefault="0022256D" w:rsidP="0022256D">
      <w:pPr>
        <w:jc w:val="center"/>
      </w:pPr>
    </w:p>
    <w:p w14:paraId="48B2544A" w14:textId="77777777" w:rsidR="00564AD9" w:rsidRPr="00564AD9" w:rsidRDefault="00564AD9" w:rsidP="00564AD9"/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744EDEF8" w14:textId="79D58CEB" w:rsidR="006718F4" w:rsidRPr="00236EA0" w:rsidRDefault="00B414A8" w:rsidP="00236EA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</w:p>
    <w:p w14:paraId="6A934C69" w14:textId="28201936" w:rsidR="003B5B1D" w:rsidRDefault="003B5B1D" w:rsidP="006718F4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Recruitment Committee</w:t>
      </w:r>
    </w:p>
    <w:p w14:paraId="5416CAB4" w14:textId="0A129911" w:rsidR="00563226" w:rsidRDefault="00563226" w:rsidP="006718F4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Scheduling</w:t>
      </w:r>
    </w:p>
    <w:p w14:paraId="0CD159A2" w14:textId="1E642D18" w:rsidR="008B561E" w:rsidRPr="00564AD9" w:rsidRDefault="004B4AD1" w:rsidP="00564AD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25E67AD0" w14:textId="51E7D874" w:rsidR="00EA5C79" w:rsidRDefault="00EA5C79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Clear Creek </w:t>
      </w:r>
      <w:r w:rsidR="00AA5634">
        <w:rPr>
          <w:rFonts w:asciiTheme="minorHAnsi" w:hAnsiTheme="minorHAnsi"/>
        </w:rPr>
        <w:t>W</w:t>
      </w:r>
      <w:r>
        <w:rPr>
          <w:rFonts w:asciiTheme="minorHAnsi" w:hAnsiTheme="minorHAnsi"/>
        </w:rPr>
        <w:t>ater Lab</w:t>
      </w:r>
    </w:p>
    <w:p w14:paraId="16F70D40" w14:textId="7B02003D" w:rsidR="00AA5634" w:rsidRDefault="00AA5634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Page Creek Planti</w:t>
      </w:r>
      <w:r w:rsidR="00D75192">
        <w:rPr>
          <w:rFonts w:asciiTheme="minorHAnsi" w:hAnsiTheme="minorHAnsi"/>
        </w:rPr>
        <w:t>ng</w:t>
      </w:r>
    </w:p>
    <w:p w14:paraId="1BEFC35D" w14:textId="4E356F55" w:rsidR="00261806" w:rsidRPr="005F3806" w:rsidRDefault="00261806" w:rsidP="005F380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Council Community Engagement Review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47DCFE6C" w14:textId="476B5BFB" w:rsidR="007368D3" w:rsidRDefault="004416D3" w:rsidP="0089799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Path Ahead</w:t>
      </w:r>
      <w:r w:rsidR="00DF560B">
        <w:rPr>
          <w:rFonts w:asciiTheme="minorHAnsi" w:hAnsiTheme="minorHAnsi"/>
        </w:rPr>
        <w:t xml:space="preserve">- </w:t>
      </w:r>
      <w:r w:rsidR="00EF05AB">
        <w:rPr>
          <w:rFonts w:asciiTheme="minorHAnsi" w:hAnsiTheme="minorHAnsi"/>
        </w:rPr>
        <w:t>*</w:t>
      </w:r>
      <w:r w:rsidR="00DF560B">
        <w:rPr>
          <w:rFonts w:asciiTheme="minorHAnsi" w:hAnsiTheme="minorHAnsi"/>
        </w:rPr>
        <w:t>Engagement- Capacity-</w:t>
      </w:r>
      <w:r w:rsidR="00FD16A3">
        <w:rPr>
          <w:rFonts w:asciiTheme="minorHAnsi" w:hAnsiTheme="minorHAnsi"/>
        </w:rPr>
        <w:t>Fundin</w:t>
      </w:r>
      <w:r w:rsidR="00EF05AB">
        <w:rPr>
          <w:rFonts w:asciiTheme="minorHAnsi" w:hAnsiTheme="minorHAnsi"/>
        </w:rPr>
        <w:t>g Model-</w:t>
      </w:r>
      <w:r w:rsidR="00FD16A3">
        <w:rPr>
          <w:rFonts w:asciiTheme="minorHAnsi" w:hAnsiTheme="minorHAnsi"/>
        </w:rPr>
        <w:t>Succession</w:t>
      </w:r>
      <w:r w:rsidR="00EF05AB">
        <w:rPr>
          <w:rFonts w:asciiTheme="minorHAnsi" w:hAnsiTheme="minorHAnsi"/>
        </w:rPr>
        <w:t xml:space="preserve">- </w:t>
      </w:r>
      <w:r w:rsidR="000B1659">
        <w:rPr>
          <w:rFonts w:asciiTheme="minorHAnsi" w:hAnsiTheme="minorHAnsi"/>
        </w:rPr>
        <w:t>Targeted</w:t>
      </w:r>
      <w:r w:rsidR="00467244">
        <w:rPr>
          <w:rFonts w:asciiTheme="minorHAnsi" w:hAnsiTheme="minorHAnsi"/>
        </w:rPr>
        <w:t xml:space="preserve"> </w:t>
      </w:r>
      <w:r w:rsidR="00DF322F">
        <w:rPr>
          <w:rFonts w:asciiTheme="minorHAnsi" w:hAnsiTheme="minorHAnsi"/>
        </w:rPr>
        <w:t>Reach*</w:t>
      </w: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72F3FE68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  <w:r w:rsidR="003B5B1D">
        <w:rPr>
          <w:rFonts w:asciiTheme="minorHAnsi" w:hAnsiTheme="minorHAnsi"/>
        </w:rPr>
        <w:t>(written- please review)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81B1F"/>
    <w:rsid w:val="00090DA5"/>
    <w:rsid w:val="00095497"/>
    <w:rsid w:val="000A3F5F"/>
    <w:rsid w:val="000B0338"/>
    <w:rsid w:val="000B0973"/>
    <w:rsid w:val="000B1659"/>
    <w:rsid w:val="000B5EEF"/>
    <w:rsid w:val="000B67D8"/>
    <w:rsid w:val="000C46B8"/>
    <w:rsid w:val="000D44CE"/>
    <w:rsid w:val="000E1C1F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92C77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20970"/>
    <w:rsid w:val="0022256D"/>
    <w:rsid w:val="00230D5E"/>
    <w:rsid w:val="002330A2"/>
    <w:rsid w:val="00236EA0"/>
    <w:rsid w:val="00246B91"/>
    <w:rsid w:val="00253C01"/>
    <w:rsid w:val="002562DA"/>
    <w:rsid w:val="00257862"/>
    <w:rsid w:val="00261806"/>
    <w:rsid w:val="00262B26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35243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2C9"/>
    <w:rsid w:val="003F3CFD"/>
    <w:rsid w:val="003F3E03"/>
    <w:rsid w:val="003F46B4"/>
    <w:rsid w:val="003F51CC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5855"/>
    <w:rsid w:val="004A1FA8"/>
    <w:rsid w:val="004A7B0D"/>
    <w:rsid w:val="004B2149"/>
    <w:rsid w:val="004B4AD1"/>
    <w:rsid w:val="004B648E"/>
    <w:rsid w:val="004C345F"/>
    <w:rsid w:val="004D0605"/>
    <w:rsid w:val="004D2A7C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63226"/>
    <w:rsid w:val="00564AD9"/>
    <w:rsid w:val="00576581"/>
    <w:rsid w:val="00581DCF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6FDA"/>
    <w:rsid w:val="00731AED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3031"/>
    <w:rsid w:val="0086466C"/>
    <w:rsid w:val="008658A7"/>
    <w:rsid w:val="00866618"/>
    <w:rsid w:val="00883C78"/>
    <w:rsid w:val="00887E52"/>
    <w:rsid w:val="00891DE3"/>
    <w:rsid w:val="008943DB"/>
    <w:rsid w:val="00896C05"/>
    <w:rsid w:val="0089799F"/>
    <w:rsid w:val="008A5522"/>
    <w:rsid w:val="008A7DD7"/>
    <w:rsid w:val="008B1519"/>
    <w:rsid w:val="008B561E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4209"/>
    <w:rsid w:val="00A744ED"/>
    <w:rsid w:val="00A82325"/>
    <w:rsid w:val="00A953DE"/>
    <w:rsid w:val="00AA5634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414A8"/>
    <w:rsid w:val="00B52674"/>
    <w:rsid w:val="00B61E7B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D0BEC"/>
    <w:rsid w:val="00BE477F"/>
    <w:rsid w:val="00BE6102"/>
    <w:rsid w:val="00BF107E"/>
    <w:rsid w:val="00C04C48"/>
    <w:rsid w:val="00C07546"/>
    <w:rsid w:val="00C1083E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C160E"/>
    <w:rsid w:val="00CC3003"/>
    <w:rsid w:val="00CC37E9"/>
    <w:rsid w:val="00CC4AAE"/>
    <w:rsid w:val="00CC63F5"/>
    <w:rsid w:val="00CD1894"/>
    <w:rsid w:val="00CD61D3"/>
    <w:rsid w:val="00CE671F"/>
    <w:rsid w:val="00CF0BA5"/>
    <w:rsid w:val="00CF7B40"/>
    <w:rsid w:val="00D00F68"/>
    <w:rsid w:val="00D1027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4C6F"/>
    <w:rsid w:val="00D45170"/>
    <w:rsid w:val="00D52B1F"/>
    <w:rsid w:val="00D56FF0"/>
    <w:rsid w:val="00D6516A"/>
    <w:rsid w:val="00D660C2"/>
    <w:rsid w:val="00D73601"/>
    <w:rsid w:val="00D75192"/>
    <w:rsid w:val="00D77CB4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D89"/>
    <w:rsid w:val="00E15302"/>
    <w:rsid w:val="00E21738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9346F"/>
    <w:rsid w:val="00EA5C79"/>
    <w:rsid w:val="00EB6F02"/>
    <w:rsid w:val="00EB7547"/>
    <w:rsid w:val="00ED31CF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1711C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36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20</cp:revision>
  <cp:lastPrinted>2024-04-02T21:46:00Z</cp:lastPrinted>
  <dcterms:created xsi:type="dcterms:W3CDTF">2024-11-07T20:55:00Z</dcterms:created>
  <dcterms:modified xsi:type="dcterms:W3CDTF">2024-11-07T21:30:00Z</dcterms:modified>
</cp:coreProperties>
</file>