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6AFFAEC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1B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4EA52C11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 xml:space="preserve">Thursday, </w:t>
      </w:r>
      <w:r w:rsidR="001229DF">
        <w:rPr>
          <w:rFonts w:ascii="Calibri Light" w:hAnsi="Calibri Light" w:cs="Calibri Light"/>
          <w:b/>
          <w:bCs/>
          <w:sz w:val="28"/>
          <w:szCs w:val="28"/>
        </w:rPr>
        <w:t>February 13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EA1CD1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202</w:t>
      </w:r>
      <w:r w:rsidR="00566200">
        <w:rPr>
          <w:rFonts w:ascii="Calibri Light" w:hAnsi="Calibri Light" w:cs="Calibri Light"/>
          <w:b/>
          <w:bCs/>
          <w:sz w:val="28"/>
          <w:szCs w:val="28"/>
        </w:rPr>
        <w:t>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Join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>Topic: Illinois Valley Watershed Council Monthly  Meeting</w:t>
      </w:r>
    </w:p>
    <w:p w14:paraId="27AB08D5" w14:textId="26B42DE1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2677C3">
        <w:rPr>
          <w:rFonts w:asciiTheme="minorHAnsi" w:hAnsiTheme="minorHAnsi" w:cstheme="minorHAnsi"/>
        </w:rPr>
        <w:t>February 13</w:t>
      </w:r>
      <w:r w:rsidR="003553DB" w:rsidRPr="003553DB">
        <w:rPr>
          <w:rFonts w:asciiTheme="minorHAnsi" w:hAnsiTheme="minorHAnsi" w:cstheme="minorHAnsi"/>
          <w:vertAlign w:val="superscript"/>
        </w:rPr>
        <w:t>th</w:t>
      </w:r>
      <w:r w:rsidR="003553DB">
        <w:rPr>
          <w:rFonts w:asciiTheme="minorHAnsi" w:hAnsiTheme="minorHAnsi" w:cstheme="minorHAnsi"/>
        </w:rPr>
        <w:t xml:space="preserve">, 2025 </w:t>
      </w:r>
      <w:r w:rsidRPr="00F2054D">
        <w:rPr>
          <w:rFonts w:asciiTheme="minorHAnsi" w:hAnsiTheme="minorHAnsi" w:cstheme="minorHAnsi"/>
        </w:rPr>
        <w:t xml:space="preserve"> 05:00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 xml:space="preserve">Passcode: </w:t>
      </w:r>
      <w:proofErr w:type="spellStart"/>
      <w:r w:rsidR="008A4DF3" w:rsidRPr="00074C94">
        <w:rPr>
          <w:rFonts w:asciiTheme="minorHAnsi" w:hAnsiTheme="minorHAnsi" w:cstheme="minorHAnsi"/>
        </w:rPr>
        <w:t>SaveFish</w:t>
      </w:r>
      <w:proofErr w:type="spellEnd"/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For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+17193594580,,86960686555#,,,,*94761306#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+12532050468,,86960686555#,,,,*94761306#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3D2D003C" w14:textId="279174BC" w:rsidR="00074C94" w:rsidRPr="00800AFE" w:rsidRDefault="00CD1277" w:rsidP="00074C94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03B86797" w14:textId="77777777" w:rsidR="00251D63" w:rsidRDefault="00251D63" w:rsidP="00F2054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5A2E0EB6" w:rsidR="006451BF" w:rsidRDefault="0070562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  <w:r w:rsidR="006579BE">
        <w:rPr>
          <w:rFonts w:asciiTheme="minorHAnsi" w:hAnsiTheme="minorHAnsi"/>
          <w:b/>
          <w:bCs/>
        </w:rPr>
        <w:t xml:space="preserve">– </w:t>
      </w:r>
      <w:r w:rsidR="004025AE">
        <w:rPr>
          <w:rFonts w:asciiTheme="minorHAnsi" w:hAnsiTheme="minorHAnsi"/>
          <w:b/>
          <w:bCs/>
        </w:rPr>
        <w:t>Community Engagement</w:t>
      </w:r>
      <w:r w:rsidR="00715FFD">
        <w:rPr>
          <w:rFonts w:asciiTheme="minorHAnsi" w:hAnsiTheme="minorHAnsi"/>
          <w:b/>
          <w:bCs/>
        </w:rPr>
        <w:t>, Human Resources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5E67AD0" w14:textId="0ECA592A" w:rsidR="00EA5C79" w:rsidRDefault="001229DF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Logo</w:t>
      </w:r>
    </w:p>
    <w:p w14:paraId="6C49A476" w14:textId="3A947F2C" w:rsidR="00E80734" w:rsidRDefault="00366087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Bank signatories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34F762D8" w14:textId="6AD99980" w:rsidR="000E1C1F" w:rsidRPr="004A1652" w:rsidRDefault="004A1652" w:rsidP="00BD6BDC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Annual Conflict of Interest Statements</w:t>
      </w:r>
    </w:p>
    <w:p w14:paraId="6C193D8D" w14:textId="14682320" w:rsidR="004A1652" w:rsidRPr="00ED7F19" w:rsidRDefault="004942B6" w:rsidP="00BD6BDC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t.b.a</w:t>
      </w:r>
      <w:proofErr w:type="spellEnd"/>
    </w:p>
    <w:p w14:paraId="60823209" w14:textId="77777777" w:rsidR="00ED7F19" w:rsidRPr="00BD6BDC" w:rsidRDefault="00ED7F19" w:rsidP="001F4202">
      <w:pPr>
        <w:pStyle w:val="ListParagraph"/>
        <w:ind w:left="1170"/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3D455FF6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B0338"/>
    <w:rsid w:val="000B0973"/>
    <w:rsid w:val="000B1659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4202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6E79"/>
    <w:rsid w:val="00382644"/>
    <w:rsid w:val="00382688"/>
    <w:rsid w:val="00387244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76581"/>
    <w:rsid w:val="00581DCF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C3962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54D6"/>
    <w:rsid w:val="007A1BB0"/>
    <w:rsid w:val="007A48E8"/>
    <w:rsid w:val="007A6F8B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0AFE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6618"/>
    <w:rsid w:val="00870952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F09CA"/>
    <w:rsid w:val="008F74F4"/>
    <w:rsid w:val="0090517B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25718"/>
    <w:rsid w:val="00A3408D"/>
    <w:rsid w:val="00A37DBE"/>
    <w:rsid w:val="00A421F6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414A8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01BF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7CB4"/>
    <w:rsid w:val="00D85C43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1711C"/>
    <w:rsid w:val="00F17C75"/>
    <w:rsid w:val="00F2054D"/>
    <w:rsid w:val="00F2667D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11</cp:revision>
  <cp:lastPrinted>2024-04-02T21:46:00Z</cp:lastPrinted>
  <dcterms:created xsi:type="dcterms:W3CDTF">2025-01-28T20:13:00Z</dcterms:created>
  <dcterms:modified xsi:type="dcterms:W3CDTF">2025-02-07T17:53:00Z</dcterms:modified>
</cp:coreProperties>
</file>